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06EDB" w14:textId="21B54674" w:rsidR="00F32B4C" w:rsidRDefault="0033354F" w:rsidP="007001B3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5DC277" wp14:editId="76A0F7D1">
                <wp:simplePos x="0" y="0"/>
                <wp:positionH relativeFrom="page">
                  <wp:posOffset>9017000</wp:posOffset>
                </wp:positionH>
                <wp:positionV relativeFrom="paragraph">
                  <wp:posOffset>-114935</wp:posOffset>
                </wp:positionV>
                <wp:extent cx="1525270" cy="5365750"/>
                <wp:effectExtent l="0" t="0" r="0" b="6350"/>
                <wp:wrapNone/>
                <wp:docPr id="6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5270" cy="536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2062F2" w14:textId="577356FF" w:rsidR="00F32B4C" w:rsidRDefault="0086420B">
                            <w:r w:rsidRPr="0086420B">
                              <w:drawing>
                                <wp:inline distT="0" distB="0" distL="0" distR="0" wp14:anchorId="291CA355" wp14:editId="5CE2631A">
                                  <wp:extent cx="1342390" cy="4802505"/>
                                  <wp:effectExtent l="0" t="0" r="0" b="0"/>
                                  <wp:docPr id="626" name="図 6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2390" cy="4802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5DC2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10pt;margin-top:-9.05pt;width:120.1pt;height:422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" filled="f" stroked="f">
                <v:textbox>
                  <w:txbxContent>
                    <w:p w14:paraId="3D2062F2" w14:textId="577356FF" w:rsidR="00F32B4C" w:rsidRDefault="0086420B">
                      <w:r w:rsidRPr="0086420B">
                        <w:drawing>
                          <wp:inline distT="0" distB="0" distL="0" distR="0" wp14:anchorId="291CA355" wp14:editId="5CE2631A">
                            <wp:extent cx="1342390" cy="4802505"/>
                            <wp:effectExtent l="0" t="0" r="0" b="0"/>
                            <wp:docPr id="626" name="図 6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2390" cy="4802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739B900" w14:textId="418344ED" w:rsidR="003076EF" w:rsidRDefault="0032374A" w:rsidP="007001B3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659BF6" wp14:editId="63F80340">
                <wp:simplePos x="0" y="0"/>
                <wp:positionH relativeFrom="page">
                  <wp:posOffset>9015730</wp:posOffset>
                </wp:positionH>
                <wp:positionV relativeFrom="paragraph">
                  <wp:posOffset>4993640</wp:posOffset>
                </wp:positionV>
                <wp:extent cx="622300" cy="517525"/>
                <wp:effectExtent l="0" t="0" r="1270" b="0"/>
                <wp:wrapNone/>
                <wp:docPr id="6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51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7AFFC5" w14:textId="78BD8836" w:rsidR="00616574" w:rsidRDefault="00616574" w:rsidP="00616574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659BF6" id="_x0000_s1027" type="#_x0000_t202" style="position:absolute;left:0;text-align:left;margin-left:709.9pt;margin-top:393.2pt;width:49pt;height:40.75pt;z-index:251667456;visibility:visible;mso-wrap-style:non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" filled="f" stroked="f">
                <v:textbox style="mso-fit-shape-to-text:t">
                  <w:txbxContent>
                    <w:p w14:paraId="4A7AFFC5" w14:textId="78BD8836" w:rsidR="00616574" w:rsidRDefault="00616574" w:rsidP="00616574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C58B80" wp14:editId="70E0E236">
                <wp:simplePos x="0" y="0"/>
                <wp:positionH relativeFrom="page">
                  <wp:posOffset>9018905</wp:posOffset>
                </wp:positionH>
                <wp:positionV relativeFrom="paragraph">
                  <wp:posOffset>5008245</wp:posOffset>
                </wp:positionV>
                <wp:extent cx="621030" cy="517525"/>
                <wp:effectExtent l="0" t="3810" r="0" b="2540"/>
                <wp:wrapNone/>
                <wp:docPr id="6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" cy="51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9AF6B" w14:textId="4A059688" w:rsidR="00616574" w:rsidRDefault="00616574" w:rsidP="00616574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C58B80" id="_x0000_s1028" type="#_x0000_t202" style="position:absolute;left:0;text-align:left;margin-left:710.15pt;margin-top:394.35pt;width:48.9pt;height:40.75pt;z-index:251669504;visibility:visible;mso-wrap-style:non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" filled="f" stroked="f">
                <v:textbox style="mso-fit-shape-to-text:t">
                  <w:txbxContent>
                    <w:p w14:paraId="4C39AF6B" w14:textId="4A059688" w:rsidR="00616574" w:rsidRDefault="00616574" w:rsidP="00616574"/>
                  </w:txbxContent>
                </v:textbox>
                <w10:wrap anchorx="page"/>
              </v:shape>
            </w:pict>
          </mc:Fallback>
        </mc:AlternateContent>
      </w:r>
      <w:r w:rsidR="00F32B4C">
        <w:br w:type="page"/>
      </w: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949283" wp14:editId="2DC57A7E">
                <wp:simplePos x="0" y="0"/>
                <wp:positionH relativeFrom="page">
                  <wp:posOffset>9032875</wp:posOffset>
                </wp:positionH>
                <wp:positionV relativeFrom="paragraph">
                  <wp:posOffset>5004435</wp:posOffset>
                </wp:positionV>
                <wp:extent cx="621030" cy="517525"/>
                <wp:effectExtent l="0" t="0" r="1905" b="0"/>
                <wp:wrapNone/>
                <wp:docPr id="6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" cy="51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FDF5CD" w14:textId="09995113" w:rsidR="0032374A" w:rsidRDefault="0032374A" w:rsidP="0032374A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949283" id="_x0000_s1029" type="#_x0000_t202" style="position:absolute;left:0;text-align:left;margin-left:711.25pt;margin-top:394.05pt;width:48.9pt;height:40.75pt;z-index:251672576;visibility:visible;mso-wrap-style:non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" filled="f" stroked="f">
                <v:textbox style="mso-fit-shape-to-text:t">
                  <w:txbxContent>
                    <w:p w14:paraId="0DFDF5CD" w14:textId="09995113" w:rsidR="0032374A" w:rsidRDefault="0032374A" w:rsidP="0032374A"/>
                  </w:txbxContent>
                </v:textbox>
                <w10:wrap anchorx="page"/>
              </v:shape>
            </w:pict>
          </mc:Fallback>
        </mc:AlternateContent>
      </w:r>
    </w:p>
    <w:sectPr w:rsidR="003076EF" w:rsidSect="009F3BB8">
      <w:headerReference w:type="default" r:id="rId8"/>
      <w:pgSz w:w="16839" w:h="11907" w:orient="landscape" w:code="12"/>
      <w:pgMar w:top="1701" w:right="2835" w:bottom="1701" w:left="567" w:header="1134" w:footer="1134" w:gutter="0"/>
      <w:cols w:space="720"/>
      <w:textDirection w:val="tbRl"/>
      <w:docGrid w:type="snapToChars" w:linePitch="671" w:charSpace="440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BC6C8" w14:textId="77777777" w:rsidR="00B420BA" w:rsidRDefault="00B420BA">
      <w:r>
        <w:separator/>
      </w:r>
    </w:p>
  </w:endnote>
  <w:endnote w:type="continuationSeparator" w:id="0">
    <w:p w14:paraId="33D9EFE8" w14:textId="77777777" w:rsidR="00B420BA" w:rsidRDefault="00B42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54EFE" w14:textId="77777777" w:rsidR="00B420BA" w:rsidRDefault="00B420BA">
      <w:r>
        <w:separator/>
      </w:r>
    </w:p>
  </w:footnote>
  <w:footnote w:type="continuationSeparator" w:id="0">
    <w:p w14:paraId="2C7AD3F7" w14:textId="77777777" w:rsidR="00B420BA" w:rsidRDefault="00B42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CC412" w14:textId="77777777" w:rsidR="00094746" w:rsidRDefault="0032374A" w:rsidP="003076EF">
    <w:pPr>
      <w:pStyle w:val="a3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53BFAA" wp14:editId="51ECA570">
              <wp:simplePos x="0" y="0"/>
              <wp:positionH relativeFrom="column">
                <wp:posOffset>0</wp:posOffset>
              </wp:positionH>
              <wp:positionV relativeFrom="paragraph">
                <wp:posOffset>360045</wp:posOffset>
              </wp:positionV>
              <wp:extent cx="8532495" cy="5400675"/>
              <wp:effectExtent l="7620" t="13335" r="13335" b="5715"/>
              <wp:wrapNone/>
              <wp:docPr id="615" name="Rectangle 8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532495" cy="5400675"/>
                      </a:xfrm>
                      <a:prstGeom prst="rect">
                        <a:avLst/>
                      </a:prstGeom>
                      <a:noFill/>
                      <a:ln w="3175" algn="ctr">
                        <a:solidFill>
                          <a:srgbClr val="FF66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rect w14:anchorId="05ABFFA4" id="Rectangle 847" o:spid="_x0000_s1026" style="position:absolute;left:0;text-align:left;margin-left:0;margin-top:28.35pt;width:671.85pt;height:42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" filled="f" strokecolor="#f60" strokeweight=".25pt"/>
          </w:pict>
        </mc:Fallback>
      </mc:AlternateContent>
    </w: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E939ADE" wp14:editId="7FA9270A">
              <wp:simplePos x="0" y="0"/>
              <wp:positionH relativeFrom="column">
                <wp:posOffset>78105</wp:posOffset>
              </wp:positionH>
              <wp:positionV relativeFrom="paragraph">
                <wp:posOffset>360045</wp:posOffset>
              </wp:positionV>
              <wp:extent cx="8376285" cy="5400675"/>
              <wp:effectExtent l="9525" t="13335" r="5715" b="5715"/>
              <wp:wrapNone/>
              <wp:docPr id="1" name="Group 8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376285" cy="5400675"/>
                        <a:chOff x="1824" y="1701"/>
                        <a:chExt cx="13191" cy="8505"/>
                      </a:xfrm>
                    </wpg:grpSpPr>
                    <wpg:grpSp>
                      <wpg:cNvPr id="2" name="Group 446"/>
                      <wpg:cNvGrpSpPr>
                        <a:grpSpLocks/>
                      </wpg:cNvGrpSpPr>
                      <wpg:grpSpPr bwMode="auto">
                        <a:xfrm>
                          <a:off x="14589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3" name="Rectangle 426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27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28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429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430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31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432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433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434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435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436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437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438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439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440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441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442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443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444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445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" name="Group 447"/>
                      <wpg:cNvGrpSpPr>
                        <a:grpSpLocks/>
                      </wpg:cNvGrpSpPr>
                      <wpg:grpSpPr bwMode="auto">
                        <a:xfrm>
                          <a:off x="13917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4" name="Rectangle 448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449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450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451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452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453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454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455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456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457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458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459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460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461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462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63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64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65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66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67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4" name="Group 468"/>
                      <wpg:cNvGrpSpPr>
                        <a:grpSpLocks/>
                      </wpg:cNvGrpSpPr>
                      <wpg:grpSpPr bwMode="auto">
                        <a:xfrm>
                          <a:off x="13245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45" name="Rectangle 469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70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71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72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73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474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475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476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477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478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479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480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481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482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483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484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485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486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487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Rectangle 488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57" name="Group 489"/>
                      <wpg:cNvGrpSpPr>
                        <a:grpSpLocks/>
                      </wpg:cNvGrpSpPr>
                      <wpg:grpSpPr bwMode="auto">
                        <a:xfrm>
                          <a:off x="12573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58" name="Rectangle 490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491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Rectangle 492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Rectangle 493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Rectangle 494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Rectangle 495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Rectangle 496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Rectangle 497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498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Rectangle 499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Rectangle 500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Rectangle 501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Rectangle 502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503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Rectangle 504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Rectangle 505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Rectangle 506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Rectangle 507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Rectangle 508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Rectangle 509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78" name="Group 510"/>
                      <wpg:cNvGrpSpPr>
                        <a:grpSpLocks/>
                      </wpg:cNvGrpSpPr>
                      <wpg:grpSpPr bwMode="auto">
                        <a:xfrm>
                          <a:off x="11902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79" name="Rectangle 511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Rectangle 512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Rectangle 513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Rectangle 514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515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Rectangle 516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Rectangle 517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Rectangle 518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Rectangle 519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Rectangle 520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Rectangle 521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Rectangle 522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Rectangle 523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Rectangle 524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Rectangle 525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Rectangle 526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Rectangle 527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Rectangle 528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Rectangle 529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Rectangle 530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99" name="Group 531"/>
                      <wpg:cNvGrpSpPr>
                        <a:grpSpLocks/>
                      </wpg:cNvGrpSpPr>
                      <wpg:grpSpPr bwMode="auto">
                        <a:xfrm>
                          <a:off x="11230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300" name="Rectangle 532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Rectangle 533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Rectangle 534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Rectangle 535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Rectangle 536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Rectangle 537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Rectangle 538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Rectangle 539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Rectangle 540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Rectangle 541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Rectangle 542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Rectangle 543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Rectangle 544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Rectangle 545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Rectangle 546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Rectangle 547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Rectangle 548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Rectangle 549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Rectangle 550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Rectangle 551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21" name="Group 552"/>
                      <wpg:cNvGrpSpPr>
                        <a:grpSpLocks/>
                      </wpg:cNvGrpSpPr>
                      <wpg:grpSpPr bwMode="auto">
                        <a:xfrm>
                          <a:off x="10558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322" name="Rectangle 553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Rectangle 554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Rectangle 555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Rectangle 556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Rectangle 557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Rectangle 558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Rectangle 559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Rectangle 560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Rectangle 561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Rectangle 562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Rectangle 563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Rectangle 564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Rectangle 565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Rectangle 566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Rectangle 567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Rectangle 568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Rectangle 569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Rectangle 570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Rectangle 571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Rectangle 572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42" name="Group 573"/>
                      <wpg:cNvGrpSpPr>
                        <a:grpSpLocks/>
                      </wpg:cNvGrpSpPr>
                      <wpg:grpSpPr bwMode="auto">
                        <a:xfrm>
                          <a:off x="9886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343" name="Rectangle 574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Rectangle 575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Rectangle 576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Rectangle 577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Rectangle 578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Rectangle 579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Rectangle 580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Rectangle 581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Rectangle 582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Rectangle 583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Rectangle 584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Rectangle 585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Rectangle 586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Rectangle 587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Rectangle 588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Rectangle 589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Rectangle 590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Rectangle 591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Rectangle 592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Rectangle 593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63" name="Group 594"/>
                      <wpg:cNvGrpSpPr>
                        <a:grpSpLocks/>
                      </wpg:cNvGrpSpPr>
                      <wpg:grpSpPr bwMode="auto">
                        <a:xfrm>
                          <a:off x="9214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364" name="Rectangle 595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Rectangle 596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Rectangle 597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Rectangle 598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Rectangle 599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Rectangle 600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Rectangle 601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Rectangle 602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Rectangle 603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Rectangle 604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Rectangle 605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Rectangle 606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Rectangle 607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Rectangle 608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Rectangle 609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Rectangle 610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Rectangle 611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Rectangle 612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Rectangle 613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Rectangle 614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84" name="Group 615"/>
                      <wpg:cNvGrpSpPr>
                        <a:grpSpLocks/>
                      </wpg:cNvGrpSpPr>
                      <wpg:grpSpPr bwMode="auto">
                        <a:xfrm>
                          <a:off x="8542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385" name="Rectangle 616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Rectangle 617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Rectangle 618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Rectangle 619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Rectangle 620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Rectangle 621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Rectangle 622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Rectangle 623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Rectangle 624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Rectangle 625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Rectangle 626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Rectangle 627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Rectangle 628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Rectangle 629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Rectangle 630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Rectangle 631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Rectangle 632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Rectangle 633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Rectangle 634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Rectangle 635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05" name="Group 636"/>
                      <wpg:cNvGrpSpPr>
                        <a:grpSpLocks/>
                      </wpg:cNvGrpSpPr>
                      <wpg:grpSpPr bwMode="auto">
                        <a:xfrm>
                          <a:off x="7870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406" name="Rectangle 637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Rectangle 638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Rectangle 639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Rectangle 640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Rectangle 641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Rectangle 642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Rectangle 643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Rectangle 644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Rectangle 645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Rectangle 646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Rectangle 647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Rectangle 648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Rectangle 649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Rectangle 650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Rectangle 651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Rectangle 652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Rectangle 653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Rectangle 654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Rectangle 655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Rectangle 656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26" name="Group 657"/>
                      <wpg:cNvGrpSpPr>
                        <a:grpSpLocks/>
                      </wpg:cNvGrpSpPr>
                      <wpg:grpSpPr bwMode="auto">
                        <a:xfrm>
                          <a:off x="7199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427" name="Rectangle 658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Rectangle 659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Rectangle 660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Rectangle 661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Rectangle 662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Rectangle 663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Rectangle 664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Rectangle 665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Rectangle 666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" name="Rectangle 667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Rectangle 668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" name="Rectangle 669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Rectangle 670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Rectangle 671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Rectangle 672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" name="Rectangle 673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Rectangle 674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Rectangle 675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Rectangle 676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" name="Rectangle 677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47" name="Group 678"/>
                      <wpg:cNvGrpSpPr>
                        <a:grpSpLocks/>
                      </wpg:cNvGrpSpPr>
                      <wpg:grpSpPr bwMode="auto">
                        <a:xfrm>
                          <a:off x="6527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448" name="Rectangle 679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Rectangle 680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Rectangle 681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Rectangle 682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Rectangle 683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Rectangle 684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Rectangle 685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Rectangle 686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" name="Rectangle 687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Rectangle 688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Rectangle 689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Rectangle 690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Rectangle 691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Rectangle 692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Rectangle 693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Rectangle 694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Rectangle 695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" name="Rectangle 696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Rectangle 697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Rectangle 698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68" name="Group 699"/>
                      <wpg:cNvGrpSpPr>
                        <a:grpSpLocks/>
                      </wpg:cNvGrpSpPr>
                      <wpg:grpSpPr bwMode="auto">
                        <a:xfrm>
                          <a:off x="5855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469" name="Rectangle 700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Rectangle 701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Rectangle 702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Rectangle 703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Rectangle 704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Rectangle 705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Rectangle 706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" name="Rectangle 707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" name="Rectangle 708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Rectangle 709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Rectangle 710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" name="Rectangle 711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Rectangle 712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Rectangle 713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Rectangle 714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Rectangle 715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Rectangle 716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" name="Rectangle 717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" name="Rectangle 718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" name="Rectangle 719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89" name="Group 720"/>
                      <wpg:cNvGrpSpPr>
                        <a:grpSpLocks/>
                      </wpg:cNvGrpSpPr>
                      <wpg:grpSpPr bwMode="auto">
                        <a:xfrm>
                          <a:off x="5183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490" name="Rectangle 721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" name="Rectangle 722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2" name="Rectangle 723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" name="Rectangle 724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4" name="Rectangle 725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5" name="Rectangle 726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" name="Rectangle 727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" name="Rectangle 728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" name="Rectangle 729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" name="Rectangle 730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0" name="Rectangle 731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" name="Rectangle 732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" name="Rectangle 733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" name="Rectangle 734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" name="Rectangle 735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" name="Rectangle 736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" name="Rectangle 737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" name="Rectangle 738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" name="Rectangle 739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" name="Rectangle 740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10" name="Group 741"/>
                      <wpg:cNvGrpSpPr>
                        <a:grpSpLocks/>
                      </wpg:cNvGrpSpPr>
                      <wpg:grpSpPr bwMode="auto">
                        <a:xfrm>
                          <a:off x="4511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511" name="Rectangle 742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" name="Rectangle 743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" name="Rectangle 744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" name="Rectangle 745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" name="Rectangle 746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" name="Rectangle 747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7" name="Rectangle 748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" name="Rectangle 749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" name="Rectangle 750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0" name="Rectangle 751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" name="Rectangle 752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" name="Rectangle 753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" name="Rectangle 754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" name="Rectangle 755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" name="Rectangle 756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" name="Rectangle 757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" name="Rectangle 758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8" name="Rectangle 759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9" name="Rectangle 760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0" name="Rectangle 761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31" name="Group 762"/>
                      <wpg:cNvGrpSpPr>
                        <a:grpSpLocks/>
                      </wpg:cNvGrpSpPr>
                      <wpg:grpSpPr bwMode="auto">
                        <a:xfrm>
                          <a:off x="3839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532" name="Rectangle 763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3" name="Rectangle 764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4" name="Rectangle 765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5" name="Rectangle 766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" name="Rectangle 767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" name="Rectangle 768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" name="Rectangle 769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" name="Rectangle 770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0" name="Rectangle 771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" name="Rectangle 772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2" name="Rectangle 773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3" name="Rectangle 774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4" name="Rectangle 775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" name="Rectangle 776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6" name="Rectangle 777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7" name="Rectangle 778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" name="Rectangle 779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9" name="Rectangle 780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0" name="Rectangle 781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1" name="Rectangle 782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52" name="Group 783"/>
                      <wpg:cNvGrpSpPr>
                        <a:grpSpLocks/>
                      </wpg:cNvGrpSpPr>
                      <wpg:grpSpPr bwMode="auto">
                        <a:xfrm>
                          <a:off x="3167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553" name="Rectangle 784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4" name="Rectangle 785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5" name="Rectangle 786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6" name="Rectangle 787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7" name="Rectangle 788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8" name="Rectangle 789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9" name="Rectangle 790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0" name="Rectangle 791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1" name="Rectangle 792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" name="Rectangle 793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" name="Rectangle 794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" name="Rectangle 795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" name="Rectangle 796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" name="Rectangle 797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" name="Rectangle 798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" name="Rectangle 799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" name="Rectangle 800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" name="Rectangle 801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1" name="Rectangle 802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" name="Rectangle 803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73" name="Group 804"/>
                      <wpg:cNvGrpSpPr>
                        <a:grpSpLocks/>
                      </wpg:cNvGrpSpPr>
                      <wpg:grpSpPr bwMode="auto">
                        <a:xfrm>
                          <a:off x="2496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574" name="Rectangle 805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5" name="Rectangle 806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" name="Rectangle 807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7" name="Rectangle 808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" name="Rectangle 809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9" name="Rectangle 810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" name="Rectangle 811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1" name="Rectangle 812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" name="Rectangle 813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3" name="Rectangle 814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4" name="Rectangle 815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5" name="Rectangle 816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6" name="Rectangle 817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7" name="Rectangle 818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8" name="Rectangle 819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9" name="Rectangle 820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0" name="Rectangle 821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1" name="Rectangle 822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2" name="Rectangle 823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3" name="Rectangle 824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94" name="Group 825"/>
                      <wpg:cNvGrpSpPr>
                        <a:grpSpLocks/>
                      </wpg:cNvGrpSpPr>
                      <wpg:grpSpPr bwMode="auto">
                        <a:xfrm>
                          <a:off x="1824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595" name="Rectangle 826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6" name="Rectangle 827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7" name="Rectangle 828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8" name="Rectangle 829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9" name="Rectangle 830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0" name="Rectangle 831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1" name="Rectangle 832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2" name="Rectangle 833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3" name="Rectangle 834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4" name="Rectangle 835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5" name="Rectangle 836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6" name="Rectangle 837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7" name="Rectangle 838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8" name="Rectangle 839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9" name="Rectangle 840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0" name="Rectangle 841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1" name="Rectangle 842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2" name="Rectangle 843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3" name="Rectangle 844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4" name="Rectangle 845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group w14:anchorId="241D5121" id="Group 846" o:spid="_x0000_s1026" style="position:absolute;left:0;text-align:left;margin-left:6.15pt;margin-top:28.35pt;width:659.55pt;height:425.25pt;z-index:251657216" coordorigin="1824,1701" coordsize="13191,8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">
              <v:group id="Group 446" o:spid="_x0000_s1027" style="position:absolute;left:14589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426" o:spid="_x0000_s1028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" filled="f" strokecolor="#f60" strokeweight=".25pt"/>
                <v:rect id="Rectangle 427" o:spid="_x0000_s1029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" filled="f" strokecolor="#f60" strokeweight=".25pt"/>
                <v:rect id="Rectangle 428" o:spid="_x0000_s1030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" filled="f" strokecolor="#f60" strokeweight=".25pt"/>
                <v:rect id="Rectangle 429" o:spid="_x0000_s1031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" filled="f" strokecolor="#f60" strokeweight=".25pt"/>
                <v:rect id="Rectangle 430" o:spid="_x0000_s1032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" filled="f" strokecolor="#f60" strokeweight=".25pt"/>
                <v:rect id="Rectangle 431" o:spid="_x0000_s1033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" filled="f" strokecolor="#f60" strokeweight=".25pt"/>
                <v:rect id="Rectangle 432" o:spid="_x0000_s1034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" filled="f" strokecolor="#f60" strokeweight=".25pt"/>
                <v:rect id="Rectangle 433" o:spid="_x0000_s1035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" filled="f" strokecolor="#f60" strokeweight=".25pt"/>
                <v:rect id="Rectangle 434" o:spid="_x0000_s1036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" filled="f" strokecolor="#f60" strokeweight=".25pt"/>
                <v:rect id="Rectangle 435" o:spid="_x0000_s1037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" filled="f" strokecolor="#f60" strokeweight=".25pt"/>
                <v:rect id="Rectangle 436" o:spid="_x0000_s1038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" filled="f" strokecolor="#f60" strokeweight=".25pt"/>
                <v:rect id="Rectangle 437" o:spid="_x0000_s1039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" filled="f" strokecolor="#f60" strokeweight=".25pt"/>
                <v:rect id="Rectangle 438" o:spid="_x0000_s1040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" filled="f" strokecolor="#f60" strokeweight=".25pt"/>
                <v:rect id="Rectangle 439" o:spid="_x0000_s1041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" filled="f" strokecolor="#f60" strokeweight=".25pt"/>
                <v:rect id="Rectangle 440" o:spid="_x0000_s1042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" filled="f" strokecolor="#f60" strokeweight=".25pt"/>
                <v:rect id="Rectangle 441" o:spid="_x0000_s1043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" filled="f" strokecolor="#f60" strokeweight=".25pt"/>
                <v:rect id="Rectangle 442" o:spid="_x0000_s1044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" filled="f" strokecolor="#f60" strokeweight=".25pt"/>
                <v:rect id="Rectangle 443" o:spid="_x0000_s1045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" filled="f" strokecolor="#f60" strokeweight=".25pt"/>
                <v:rect id="Rectangle 444" o:spid="_x0000_s1046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" filled="f" strokecolor="#f60" strokeweight=".25pt"/>
                <v:rect id="Rectangle 445" o:spid="_x0000_s1047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" filled="f" strokecolor="#f60" strokeweight=".25pt"/>
              </v:group>
              <v:group id="Group 447" o:spid="_x0000_s1048" style="position:absolute;left:13917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rect id="Rectangle 448" o:spid="_x0000_s1049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" filled="f" strokecolor="#f60" strokeweight=".25pt"/>
                <v:rect id="Rectangle 449" o:spid="_x0000_s1050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" filled="f" strokecolor="#f60" strokeweight=".25pt"/>
                <v:rect id="Rectangle 450" o:spid="_x0000_s1051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" filled="f" strokecolor="#f60" strokeweight=".25pt"/>
                <v:rect id="Rectangle 451" o:spid="_x0000_s1052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" filled="f" strokecolor="#f60" strokeweight=".25pt"/>
                <v:rect id="Rectangle 452" o:spid="_x0000_s1053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" filled="f" strokecolor="#f60" strokeweight=".25pt"/>
                <v:rect id="Rectangle 453" o:spid="_x0000_s1054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" filled="f" strokecolor="#f60" strokeweight=".25pt"/>
                <v:rect id="Rectangle 454" o:spid="_x0000_s1055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" filled="f" strokecolor="#f60" strokeweight=".25pt"/>
                <v:rect id="Rectangle 455" o:spid="_x0000_s1056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" filled="f" strokecolor="#f60" strokeweight=".25pt"/>
                <v:rect id="Rectangle 456" o:spid="_x0000_s1057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" filled="f" strokecolor="#f60" strokeweight=".25pt"/>
                <v:rect id="Rectangle 457" o:spid="_x0000_s1058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" filled="f" strokecolor="#f60" strokeweight=".25pt"/>
                <v:rect id="Rectangle 458" o:spid="_x0000_s1059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" filled="f" strokecolor="#f60" strokeweight=".25pt"/>
                <v:rect id="Rectangle 459" o:spid="_x0000_s1060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" filled="f" strokecolor="#f60" strokeweight=".25pt"/>
                <v:rect id="Rectangle 460" o:spid="_x0000_s1061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" filled="f" strokecolor="#f60" strokeweight=".25pt"/>
                <v:rect id="Rectangle 461" o:spid="_x0000_s1062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" filled="f" strokecolor="#f60" strokeweight=".25pt"/>
                <v:rect id="Rectangle 462" o:spid="_x0000_s1063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" filled="f" strokecolor="#f60" strokeweight=".25pt"/>
                <v:rect id="Rectangle 463" o:spid="_x0000_s1064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" filled="f" strokecolor="#f60" strokeweight=".25pt"/>
                <v:rect id="Rectangle 464" o:spid="_x0000_s1065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" filled="f" strokecolor="#f60" strokeweight=".25pt"/>
                <v:rect id="Rectangle 465" o:spid="_x0000_s1066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" filled="f" strokecolor="#f60" strokeweight=".25pt"/>
                <v:rect id="Rectangle 466" o:spid="_x0000_s1067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" filled="f" strokecolor="#f60" strokeweight=".25pt"/>
                <v:rect id="Rectangle 467" o:spid="_x0000_s1068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" filled="f" strokecolor="#f60" strokeweight=".25pt"/>
              </v:group>
              <v:group id="Group 468" o:spid="_x0000_s1069" style="position:absolute;left:13245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rect id="Rectangle 469" o:spid="_x0000_s1070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" filled="f" strokecolor="#f60" strokeweight=".25pt"/>
                <v:rect id="Rectangle 470" o:spid="_x0000_s1071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" filled="f" strokecolor="#f60" strokeweight=".25pt"/>
                <v:rect id="Rectangle 471" o:spid="_x0000_s1072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" filled="f" strokecolor="#f60" strokeweight=".25pt"/>
                <v:rect id="Rectangle 472" o:spid="_x0000_s1073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" filled="f" strokecolor="#f60" strokeweight=".25pt"/>
                <v:rect id="Rectangle 473" o:spid="_x0000_s1074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" filled="f" strokecolor="#f60" strokeweight=".25pt"/>
                <v:rect id="Rectangle 474" o:spid="_x0000_s1075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" filled="f" strokecolor="#f60" strokeweight=".25pt"/>
                <v:rect id="Rectangle 475" o:spid="_x0000_s1076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" filled="f" strokecolor="#f60" strokeweight=".25pt"/>
                <v:rect id="Rectangle 476" o:spid="_x0000_s1077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" filled="f" strokecolor="#f60" strokeweight=".25pt"/>
                <v:rect id="Rectangle 477" o:spid="_x0000_s1078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" filled="f" strokecolor="#f60" strokeweight=".25pt"/>
                <v:rect id="Rectangle 478" o:spid="_x0000_s1079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" filled="f" strokecolor="#f60" strokeweight=".25pt"/>
                <v:rect id="Rectangle 479" o:spid="_x0000_s1080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" filled="f" strokecolor="#f60" strokeweight=".25pt"/>
                <v:rect id="Rectangle 480" o:spid="_x0000_s1081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" filled="f" strokecolor="#f60" strokeweight=".25pt"/>
                <v:rect id="Rectangle 481" o:spid="_x0000_s1082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" filled="f" strokecolor="#f60" strokeweight=".25pt"/>
                <v:rect id="Rectangle 482" o:spid="_x0000_s1083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" filled="f" strokecolor="#f60" strokeweight=".25pt"/>
                <v:rect id="Rectangle 483" o:spid="_x0000_s1084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" filled="f" strokecolor="#f60" strokeweight=".25pt"/>
                <v:rect id="Rectangle 484" o:spid="_x0000_s1085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" filled="f" strokecolor="#f60" strokeweight=".25pt"/>
                <v:rect id="Rectangle 485" o:spid="_x0000_s1086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" filled="f" strokecolor="#f60" strokeweight=".25pt"/>
                <v:rect id="Rectangle 486" o:spid="_x0000_s1087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" filled="f" strokecolor="#f60" strokeweight=".25pt"/>
                <v:rect id="Rectangle 487" o:spid="_x0000_s1088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" filled="f" strokecolor="#f60" strokeweight=".25pt"/>
                <v:rect id="Rectangle 488" o:spid="_x0000_s1089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" filled="f" strokecolor="#f60" strokeweight=".25pt"/>
              </v:group>
              <v:group id="Group 489" o:spid="_x0000_s1090" style="position:absolute;left:12573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xJ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">
                <v:rect id="Rectangle 490" o:spid="_x0000_s1091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" filled="f" strokecolor="#f60" strokeweight=".25pt"/>
                <v:rect id="Rectangle 491" o:spid="_x0000_s1092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" filled="f" strokecolor="#f60" strokeweight=".25pt"/>
                <v:rect id="Rectangle 492" o:spid="_x0000_s1093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" filled="f" strokecolor="#f60" strokeweight=".25pt"/>
                <v:rect id="Rectangle 493" o:spid="_x0000_s1094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" filled="f" strokecolor="#f60" strokeweight=".25pt"/>
                <v:rect id="Rectangle 494" o:spid="_x0000_s1095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" filled="f" strokecolor="#f60" strokeweight=".25pt"/>
                <v:rect id="Rectangle 495" o:spid="_x0000_s1096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" filled="f" strokecolor="#f60" strokeweight=".25pt"/>
                <v:rect id="Rectangle 496" o:spid="_x0000_s1097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" filled="f" strokecolor="#f60" strokeweight=".25pt"/>
                <v:rect id="Rectangle 497" o:spid="_x0000_s1098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" filled="f" strokecolor="#f60" strokeweight=".25pt"/>
                <v:rect id="Rectangle 498" o:spid="_x0000_s1099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" filled="f" strokecolor="#f60" strokeweight=".25pt"/>
                <v:rect id="Rectangle 499" o:spid="_x0000_s1100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" filled="f" strokecolor="#f60" strokeweight=".25pt"/>
                <v:rect id="Rectangle 500" o:spid="_x0000_s1101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" filled="f" strokecolor="#f60" strokeweight=".25pt"/>
                <v:rect id="Rectangle 501" o:spid="_x0000_s1102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" filled="f" strokecolor="#f60" strokeweight=".25pt"/>
                <v:rect id="Rectangle 502" o:spid="_x0000_s1103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" filled="f" strokecolor="#f60" strokeweight=".25pt"/>
                <v:rect id="Rectangle 503" o:spid="_x0000_s1104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" filled="f" strokecolor="#f60" strokeweight=".25pt"/>
                <v:rect id="Rectangle 504" o:spid="_x0000_s1105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" filled="f" strokecolor="#f60" strokeweight=".25pt"/>
                <v:rect id="Rectangle 505" o:spid="_x0000_s1106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" filled="f" strokecolor="#f60" strokeweight=".25pt"/>
                <v:rect id="Rectangle 506" o:spid="_x0000_s1107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" filled="f" strokecolor="#f60" strokeweight=".25pt"/>
                <v:rect id="Rectangle 507" o:spid="_x0000_s1108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" filled="f" strokecolor="#f60" strokeweight=".25pt"/>
                <v:rect id="Rectangle 508" o:spid="_x0000_s1109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" filled="f" strokecolor="#f60" strokeweight=".25pt"/>
                <v:rect id="Rectangle 509" o:spid="_x0000_s1110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" filled="f" strokecolor="#f60" strokeweight=".25pt"/>
              </v:group>
              <v:group id="Group 510" o:spid="_x0000_s1111" style="position:absolute;left:11902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YRb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">
                <v:rect id="Rectangle 511" o:spid="_x0000_s1112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" filled="f" strokecolor="#f60" strokeweight=".25pt"/>
                <v:rect id="Rectangle 512" o:spid="_x0000_s1113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" filled="f" strokecolor="#f60" strokeweight=".25pt"/>
                <v:rect id="Rectangle 513" o:spid="_x0000_s1114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" filled="f" strokecolor="#f60" strokeweight=".25pt"/>
                <v:rect id="Rectangle 514" o:spid="_x0000_s1115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" filled="f" strokecolor="#f60" strokeweight=".25pt"/>
                <v:rect id="Rectangle 515" o:spid="_x0000_s1116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" filled="f" strokecolor="#f60" strokeweight=".25pt"/>
                <v:rect id="Rectangle 516" o:spid="_x0000_s1117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" filled="f" strokecolor="#f60" strokeweight=".25pt"/>
                <v:rect id="Rectangle 517" o:spid="_x0000_s1118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" filled="f" strokecolor="#f60" strokeweight=".25pt"/>
                <v:rect id="Rectangle 518" o:spid="_x0000_s1119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" filled="f" strokecolor="#f60" strokeweight=".25pt"/>
                <v:rect id="Rectangle 519" o:spid="_x0000_s1120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" filled="f" strokecolor="#f60" strokeweight=".25pt"/>
                <v:rect id="Rectangle 520" o:spid="_x0000_s1121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" filled="f" strokecolor="#f60" strokeweight=".25pt"/>
                <v:rect id="Rectangle 521" o:spid="_x0000_s1122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" filled="f" strokecolor="#f60" strokeweight=".25pt"/>
                <v:rect id="Rectangle 522" o:spid="_x0000_s1123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" filled="f" strokecolor="#f60" strokeweight=".25pt"/>
                <v:rect id="Rectangle 523" o:spid="_x0000_s1124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" filled="f" strokecolor="#f60" strokeweight=".25pt"/>
                <v:rect id="Rectangle 524" o:spid="_x0000_s1125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" filled="f" strokecolor="#f60" strokeweight=".25pt"/>
                <v:rect id="Rectangle 525" o:spid="_x0000_s1126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" filled="f" strokecolor="#f60" strokeweight=".25pt"/>
                <v:rect id="Rectangle 526" o:spid="_x0000_s1127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" filled="f" strokecolor="#f60" strokeweight=".25pt"/>
                <v:rect id="Rectangle 527" o:spid="_x0000_s1128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" filled="f" strokecolor="#f60" strokeweight=".25pt"/>
                <v:rect id="Rectangle 528" o:spid="_x0000_s1129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" filled="f" strokecolor="#f60" strokeweight=".25pt"/>
                <v:rect id="Rectangle 529" o:spid="_x0000_s1130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" filled="f" strokecolor="#f60" strokeweight=".25pt"/>
                <v:rect id="Rectangle 530" o:spid="_x0000_s1131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" filled="f" strokecolor="#f60" strokeweight=".25pt"/>
              </v:group>
              <v:group id="Group 531" o:spid="_x0000_s1132" style="position:absolute;left:11230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c6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">
                <v:rect id="Rectangle 532" o:spid="_x0000_s1133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" filled="f" strokecolor="#f60" strokeweight=".25pt"/>
                <v:rect id="Rectangle 533" o:spid="_x0000_s1134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" filled="f" strokecolor="#f60" strokeweight=".25pt"/>
                <v:rect id="Rectangle 534" o:spid="_x0000_s1135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" filled="f" strokecolor="#f60" strokeweight=".25pt"/>
                <v:rect id="Rectangle 535" o:spid="_x0000_s1136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" filled="f" strokecolor="#f60" strokeweight=".25pt"/>
                <v:rect id="Rectangle 536" o:spid="_x0000_s1137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" filled="f" strokecolor="#f60" strokeweight=".25pt"/>
                <v:rect id="Rectangle 537" o:spid="_x0000_s1138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" filled="f" strokecolor="#f60" strokeweight=".25pt"/>
                <v:rect id="Rectangle 538" o:spid="_x0000_s1139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" filled="f" strokecolor="#f60" strokeweight=".25pt"/>
                <v:rect id="Rectangle 539" o:spid="_x0000_s1140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" filled="f" strokecolor="#f60" strokeweight=".25pt"/>
                <v:rect id="Rectangle 540" o:spid="_x0000_s1141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" filled="f" strokecolor="#f60" strokeweight=".25pt"/>
                <v:rect id="Rectangle 541" o:spid="_x0000_s1142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" filled="f" strokecolor="#f60" strokeweight=".25pt"/>
                <v:rect id="Rectangle 542" o:spid="_x0000_s1143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" filled="f" strokecolor="#f60" strokeweight=".25pt"/>
                <v:rect id="Rectangle 543" o:spid="_x0000_s1144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" filled="f" strokecolor="#f60" strokeweight=".25pt"/>
                <v:rect id="Rectangle 544" o:spid="_x0000_s1145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" filled="f" strokecolor="#f60" strokeweight=".25pt"/>
                <v:rect id="Rectangle 545" o:spid="_x0000_s1146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" filled="f" strokecolor="#f60" strokeweight=".25pt"/>
                <v:rect id="Rectangle 546" o:spid="_x0000_s1147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" filled="f" strokecolor="#f60" strokeweight=".25pt"/>
                <v:rect id="Rectangle 547" o:spid="_x0000_s1148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" filled="f" strokecolor="#f60" strokeweight=".25pt"/>
                <v:rect id="Rectangle 548" o:spid="_x0000_s1149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" filled="f" strokecolor="#f60" strokeweight=".25pt"/>
                <v:rect id="Rectangle 549" o:spid="_x0000_s1150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" filled="f" strokecolor="#f60" strokeweight=".25pt"/>
                <v:rect id="Rectangle 550" o:spid="_x0000_s1151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" filled="f" strokecolor="#f60" strokeweight=".25pt"/>
                <v:rect id="Rectangle 551" o:spid="_x0000_s1152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" filled="f" strokecolor="#f60" strokeweight=".25pt"/>
              </v:group>
              <v:group id="Group 552" o:spid="_x0000_s1153" style="position:absolute;left:10558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Q1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dBLD+0w4AnL5CwAA//8DAFBLAQItABQABgAIAAAAIQDb4fbL7gAAAIUBAAATAAAAAAAAAAAA&#10;AAAAAAAAAABbQ29udGVudF9UeXBlc10ueG1sUEsBAi0AFAAGAAgAAAAhAFr0LFu/AAAAFQEAAAsA&#10;AAAAAAAAAAAAAAAAHwEAAF9yZWxzLy5yZWxzUEsBAi0AFAAGAAgAAAAhAML5DUbEAAAA3AAAAA8A&#10;AAAAAAAAAAAAAAAABwIAAGRycy9kb3ducmV2LnhtbFBLBQYAAAAAAwADALcAAAD4AgAAAAA=&#10;">
                <v:rect id="Rectangle 553" o:spid="_x0000_s1154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" filled="f" strokecolor="#f60" strokeweight=".25pt"/>
                <v:rect id="Rectangle 554" o:spid="_x0000_s1155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" filled="f" strokecolor="#f60" strokeweight=".25pt"/>
                <v:rect id="Rectangle 555" o:spid="_x0000_s1156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" filled="f" strokecolor="#f60" strokeweight=".25pt"/>
                <v:rect id="Rectangle 556" o:spid="_x0000_s1157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" filled="f" strokecolor="#f60" strokeweight=".25pt"/>
                <v:rect id="Rectangle 557" o:spid="_x0000_s1158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" filled="f" strokecolor="#f60" strokeweight=".25pt"/>
                <v:rect id="Rectangle 558" o:spid="_x0000_s1159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" filled="f" strokecolor="#f60" strokeweight=".25pt"/>
                <v:rect id="Rectangle 559" o:spid="_x0000_s1160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" filled="f" strokecolor="#f60" strokeweight=".25pt"/>
                <v:rect id="Rectangle 560" o:spid="_x0000_s1161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" filled="f" strokecolor="#f60" strokeweight=".25pt"/>
                <v:rect id="Rectangle 561" o:spid="_x0000_s1162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" filled="f" strokecolor="#f60" strokeweight=".25pt"/>
                <v:rect id="Rectangle 562" o:spid="_x0000_s1163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" filled="f" strokecolor="#f60" strokeweight=".25pt"/>
                <v:rect id="Rectangle 563" o:spid="_x0000_s1164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" filled="f" strokecolor="#f60" strokeweight=".25pt"/>
                <v:rect id="Rectangle 564" o:spid="_x0000_s1165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" filled="f" strokecolor="#f60" strokeweight=".25pt"/>
                <v:rect id="Rectangle 565" o:spid="_x0000_s1166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" filled="f" strokecolor="#f60" strokeweight=".25pt"/>
                <v:rect id="Rectangle 566" o:spid="_x0000_s1167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" filled="f" strokecolor="#f60" strokeweight=".25pt"/>
                <v:rect id="Rectangle 567" o:spid="_x0000_s1168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" filled="f" strokecolor="#f60" strokeweight=".25pt"/>
                <v:rect id="Rectangle 568" o:spid="_x0000_s1169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" filled="f" strokecolor="#f60" strokeweight=".25pt"/>
                <v:rect id="Rectangle 569" o:spid="_x0000_s1170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" filled="f" strokecolor="#f60" strokeweight=".25pt"/>
                <v:rect id="Rectangle 570" o:spid="_x0000_s1171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" filled="f" strokecolor="#f60" strokeweight=".25pt"/>
                <v:rect id="Rectangle 571" o:spid="_x0000_s1172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" filled="f" strokecolor="#f60" strokeweight=".25pt"/>
                <v:rect id="Rectangle 572" o:spid="_x0000_s1173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" filled="f" strokecolor="#f60" strokeweight=".25pt"/>
              </v:group>
              <v:group id="Group 573" o:spid="_x0000_s1174" style="position:absolute;left:9886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HaR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6SODvTDgCcv0LAAD//wMAUEsBAi0AFAAGAAgAAAAhANvh9svuAAAAhQEAABMAAAAAAAAA&#10;AAAAAAAAAAAAAFtDb250ZW50X1R5cGVzXS54bWxQSwECLQAUAAYACAAAACEAWvQsW78AAAAVAQAA&#10;CwAAAAAAAAAAAAAAAAAfAQAAX3JlbHMvLnJlbHNQSwECLQAUAAYACAAAACEA7/R2kcYAAADcAAAA&#10;DwAAAAAAAAAAAAAAAAAHAgAAZHJzL2Rvd25yZXYueG1sUEsFBgAAAAADAAMAtwAAAPoCAAAAAA==&#10;">
                <v:rect id="Rectangle 574" o:spid="_x0000_s1175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" filled="f" strokecolor="#f60" strokeweight=".25pt"/>
                <v:rect id="Rectangle 575" o:spid="_x0000_s1176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" filled="f" strokecolor="#f60" strokeweight=".25pt"/>
                <v:rect id="Rectangle 576" o:spid="_x0000_s1177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" filled="f" strokecolor="#f60" strokeweight=".25pt"/>
                <v:rect id="Rectangle 577" o:spid="_x0000_s1178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" filled="f" strokecolor="#f60" strokeweight=".25pt"/>
                <v:rect id="Rectangle 578" o:spid="_x0000_s1179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" filled="f" strokecolor="#f60" strokeweight=".25pt"/>
                <v:rect id="Rectangle 579" o:spid="_x0000_s1180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" filled="f" strokecolor="#f60" strokeweight=".25pt"/>
                <v:rect id="Rectangle 580" o:spid="_x0000_s1181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" filled="f" strokecolor="#f60" strokeweight=".25pt"/>
                <v:rect id="Rectangle 581" o:spid="_x0000_s1182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" filled="f" strokecolor="#f60" strokeweight=".25pt"/>
                <v:rect id="Rectangle 582" o:spid="_x0000_s1183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" filled="f" strokecolor="#f60" strokeweight=".25pt"/>
                <v:rect id="Rectangle 583" o:spid="_x0000_s1184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" filled="f" strokecolor="#f60" strokeweight=".25pt"/>
                <v:rect id="Rectangle 584" o:spid="_x0000_s1185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" filled="f" strokecolor="#f60" strokeweight=".25pt"/>
                <v:rect id="Rectangle 585" o:spid="_x0000_s1186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" filled="f" strokecolor="#f60" strokeweight=".25pt"/>
                <v:rect id="Rectangle 586" o:spid="_x0000_s1187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" filled="f" strokecolor="#f60" strokeweight=".25pt"/>
                <v:rect id="Rectangle 587" o:spid="_x0000_s1188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" filled="f" strokecolor="#f60" strokeweight=".25pt"/>
                <v:rect id="Rectangle 588" o:spid="_x0000_s1189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" filled="f" strokecolor="#f60" strokeweight=".25pt"/>
                <v:rect id="Rectangle 589" o:spid="_x0000_s1190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" filled="f" strokecolor="#f60" strokeweight=".25pt"/>
                <v:rect id="Rectangle 590" o:spid="_x0000_s1191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" filled="f" strokecolor="#f60" strokeweight=".25pt"/>
                <v:rect id="Rectangle 591" o:spid="_x0000_s1192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" filled="f" strokecolor="#f60" strokeweight=".25pt"/>
                <v:rect id="Rectangle 592" o:spid="_x0000_s1193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" filled="f" strokecolor="#f60" strokeweight=".25pt"/>
                <v:rect id="Rectangle 593" o:spid="_x0000_s1194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" filled="f" strokecolor="#f60" strokeweight=".25pt"/>
              </v:group>
              <v:group id="Group 594" o:spid="_x0000_s1195" style="position:absolute;left:9214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Y9q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ZJrA75lwBOTyDQAA//8DAFBLAQItABQABgAIAAAAIQDb4fbL7gAAAIUBAAATAAAAAAAAAAAA&#10;AAAAAAAAAABbQ29udGVudF9UeXBlc10ueG1sUEsBAi0AFAAGAAgAAAAhAFr0LFu/AAAAFQEAAAsA&#10;AAAAAAAAAAAAAAAAHwEAAF9yZWxzLy5yZWxzUEsBAi0AFAAGAAgAAAAhAMsNj2rEAAAA3AAAAA8A&#10;AAAAAAAAAAAAAAAABwIAAGRycy9kb3ducmV2LnhtbFBLBQYAAAAAAwADALcAAAD4AgAAAAA=&#10;">
                <v:rect id="Rectangle 595" o:spid="_x0000_s1196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" filled="f" strokecolor="#f60" strokeweight=".25pt"/>
                <v:rect id="Rectangle 596" o:spid="_x0000_s1197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" filled="f" strokecolor="#f60" strokeweight=".25pt"/>
                <v:rect id="Rectangle 597" o:spid="_x0000_s1198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" filled="f" strokecolor="#f60" strokeweight=".25pt"/>
                <v:rect id="Rectangle 598" o:spid="_x0000_s1199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" filled="f" strokecolor="#f60" strokeweight=".25pt"/>
                <v:rect id="Rectangle 599" o:spid="_x0000_s1200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" filled="f" strokecolor="#f60" strokeweight=".25pt"/>
                <v:rect id="Rectangle 600" o:spid="_x0000_s1201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" filled="f" strokecolor="#f60" strokeweight=".25pt"/>
                <v:rect id="Rectangle 601" o:spid="_x0000_s1202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" filled="f" strokecolor="#f60" strokeweight=".25pt"/>
                <v:rect id="Rectangle 602" o:spid="_x0000_s1203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" filled="f" strokecolor="#f60" strokeweight=".25pt"/>
                <v:rect id="Rectangle 603" o:spid="_x0000_s1204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" filled="f" strokecolor="#f60" strokeweight=".25pt"/>
                <v:rect id="Rectangle 604" o:spid="_x0000_s1205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" filled="f" strokecolor="#f60" strokeweight=".25pt"/>
                <v:rect id="Rectangle 605" o:spid="_x0000_s1206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" filled="f" strokecolor="#f60" strokeweight=".25pt"/>
                <v:rect id="Rectangle 606" o:spid="_x0000_s1207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" filled="f" strokecolor="#f60" strokeweight=".25pt"/>
                <v:rect id="Rectangle 607" o:spid="_x0000_s1208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" filled="f" strokecolor="#f60" strokeweight=".25pt"/>
                <v:rect id="Rectangle 608" o:spid="_x0000_s1209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" filled="f" strokecolor="#f60" strokeweight=".25pt"/>
                <v:rect id="Rectangle 609" o:spid="_x0000_s1210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" filled="f" strokecolor="#f60" strokeweight=".25pt"/>
                <v:rect id="Rectangle 610" o:spid="_x0000_s1211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" filled="f" strokecolor="#f60" strokeweight=".25pt"/>
                <v:rect id="Rectangle 611" o:spid="_x0000_s1212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" filled="f" strokecolor="#f60" strokeweight=".25pt"/>
                <v:rect id="Rectangle 612" o:spid="_x0000_s1213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" filled="f" strokecolor="#f60" strokeweight=".25pt"/>
                <v:rect id="Rectangle 613" o:spid="_x0000_s1214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" filled="f" strokecolor="#f60" strokeweight=".25pt"/>
                <v:rect id="Rectangle 614" o:spid="_x0000_s1215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" filled="f" strokecolor="#f60" strokeweight=".25pt"/>
              </v:group>
              <v:group id="Group 615" o:spid="_x0000_s1216" style="position:absolute;left:8542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PHk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1itn+HvTDgCMv0FAAD//wMAUEsBAi0AFAAGAAgAAAAhANvh9svuAAAAhQEAABMAAAAAAAAA&#10;AAAAAAAAAAAAAFtDb250ZW50X1R5cGVzXS54bWxQSwECLQAUAAYACAAAACEAWvQsW78AAAAVAQAA&#10;CwAAAAAAAAAAAAAAAAAfAQAAX3JlbHMvLnJlbHNQSwECLQAUAAYACAAAACEA9Ojx5MYAAADcAAAA&#10;DwAAAAAAAAAAAAAAAAAHAgAAZHJzL2Rvd25yZXYueG1sUEsFBgAAAAADAAMAtwAAAPoCAAAAAA==&#10;">
                <v:rect id="Rectangle 616" o:spid="_x0000_s1217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" filled="f" strokecolor="#f60" strokeweight=".25pt"/>
                <v:rect id="Rectangle 617" o:spid="_x0000_s1218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" filled="f" strokecolor="#f60" strokeweight=".25pt"/>
                <v:rect id="Rectangle 618" o:spid="_x0000_s1219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" filled="f" strokecolor="#f60" strokeweight=".25pt"/>
                <v:rect id="Rectangle 619" o:spid="_x0000_s1220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" filled="f" strokecolor="#f60" strokeweight=".25pt"/>
                <v:rect id="Rectangle 620" o:spid="_x0000_s1221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" filled="f" strokecolor="#f60" strokeweight=".25pt"/>
                <v:rect id="Rectangle 621" o:spid="_x0000_s1222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" filled="f" strokecolor="#f60" strokeweight=".25pt"/>
                <v:rect id="Rectangle 622" o:spid="_x0000_s1223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" filled="f" strokecolor="#f60" strokeweight=".25pt"/>
                <v:rect id="Rectangle 623" o:spid="_x0000_s1224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" filled="f" strokecolor="#f60" strokeweight=".25pt"/>
                <v:rect id="Rectangle 624" o:spid="_x0000_s1225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" filled="f" strokecolor="#f60" strokeweight=".25pt"/>
                <v:rect id="Rectangle 625" o:spid="_x0000_s1226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" filled="f" strokecolor="#f60" strokeweight=".25pt"/>
                <v:rect id="Rectangle 626" o:spid="_x0000_s1227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" filled="f" strokecolor="#f60" strokeweight=".25pt"/>
                <v:rect id="Rectangle 627" o:spid="_x0000_s1228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" filled="f" strokecolor="#f60" strokeweight=".25pt"/>
                <v:rect id="Rectangle 628" o:spid="_x0000_s1229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" filled="f" strokecolor="#f60" strokeweight=".25pt"/>
                <v:rect id="Rectangle 629" o:spid="_x0000_s1230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" filled="f" strokecolor="#f60" strokeweight=".25pt"/>
                <v:rect id="Rectangle 630" o:spid="_x0000_s1231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" filled="f" strokecolor="#f60" strokeweight=".25pt"/>
                <v:rect id="Rectangle 631" o:spid="_x0000_s1232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" filled="f" strokecolor="#f60" strokeweight=".25pt"/>
                <v:rect id="Rectangle 632" o:spid="_x0000_s1233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" filled="f" strokecolor="#f60" strokeweight=".25pt"/>
                <v:rect id="Rectangle 633" o:spid="_x0000_s1234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" filled="f" strokecolor="#f60" strokeweight=".25pt"/>
                <v:rect id="Rectangle 634" o:spid="_x0000_s1235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" filled="f" strokecolor="#f60" strokeweight=".25pt"/>
                <v:rect id="Rectangle 635" o:spid="_x0000_s1236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" filled="f" strokecolor="#f60" strokeweight=".25pt"/>
              </v:group>
              <v:group id="Group 636" o:spid="_x0000_s1237" style="position:absolute;left:7870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ZpA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eL+D3TDgCcn0HAAD//wMAUEsBAi0AFAAGAAgAAAAhANvh9svuAAAAhQEAABMAAAAAAAAA&#10;AAAAAAAAAAAAAFtDb250ZW50X1R5cGVzXS54bWxQSwECLQAUAAYACAAAACEAWvQsW78AAAAVAQAA&#10;CwAAAAAAAAAAAAAAAAAfAQAAX3JlbHMvLnJlbHNQSwECLQAUAAYACAAAACEANt2aQMYAAADcAAAA&#10;DwAAAAAAAAAAAAAAAAAHAgAAZHJzL2Rvd25yZXYueG1sUEsFBgAAAAADAAMAtwAAAPoCAAAAAA==&#10;">
                <v:rect id="Rectangle 637" o:spid="_x0000_s1238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" filled="f" strokecolor="#f60" strokeweight=".25pt"/>
                <v:rect id="Rectangle 638" o:spid="_x0000_s1239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" filled="f" strokecolor="#f60" strokeweight=".25pt"/>
                <v:rect id="Rectangle 639" o:spid="_x0000_s1240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" filled="f" strokecolor="#f60" strokeweight=".25pt"/>
                <v:rect id="Rectangle 640" o:spid="_x0000_s1241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" filled="f" strokecolor="#f60" strokeweight=".25pt"/>
                <v:rect id="Rectangle 641" o:spid="_x0000_s1242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" filled="f" strokecolor="#f60" strokeweight=".25pt"/>
                <v:rect id="Rectangle 642" o:spid="_x0000_s1243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" filled="f" strokecolor="#f60" strokeweight=".25pt"/>
                <v:rect id="Rectangle 643" o:spid="_x0000_s1244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" filled="f" strokecolor="#f60" strokeweight=".25pt"/>
                <v:rect id="Rectangle 644" o:spid="_x0000_s1245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" filled="f" strokecolor="#f60" strokeweight=".25pt"/>
                <v:rect id="Rectangle 645" o:spid="_x0000_s1246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" filled="f" strokecolor="#f60" strokeweight=".25pt"/>
                <v:rect id="Rectangle 646" o:spid="_x0000_s1247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" filled="f" strokecolor="#f60" strokeweight=".25pt"/>
                <v:rect id="Rectangle 647" o:spid="_x0000_s1248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" filled="f" strokecolor="#f60" strokeweight=".25pt"/>
                <v:rect id="Rectangle 648" o:spid="_x0000_s1249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" filled="f" strokecolor="#f60" strokeweight=".25pt"/>
                <v:rect id="Rectangle 649" o:spid="_x0000_s1250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" filled="f" strokecolor="#f60" strokeweight=".25pt"/>
                <v:rect id="Rectangle 650" o:spid="_x0000_s1251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" filled="f" strokecolor="#f60" strokeweight=".25pt"/>
                <v:rect id="Rectangle 651" o:spid="_x0000_s1252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" filled="f" strokecolor="#f60" strokeweight=".25pt"/>
                <v:rect id="Rectangle 652" o:spid="_x0000_s1253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" filled="f" strokecolor="#f60" strokeweight=".25pt"/>
                <v:rect id="Rectangle 653" o:spid="_x0000_s1254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" filled="f" strokecolor="#f60" strokeweight=".25pt"/>
                <v:rect id="Rectangle 654" o:spid="_x0000_s1255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" filled="f" strokecolor="#f60" strokeweight=".25pt"/>
                <v:rect id="Rectangle 655" o:spid="_x0000_s1256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" filled="f" strokecolor="#f60" strokeweight=".25pt"/>
                <v:rect id="Rectangle 656" o:spid="_x0000_s1257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" filled="f" strokecolor="#f60" strokeweight=".25pt"/>
              </v:group>
              <v:group id="Group 657" o:spid="_x0000_s1258" style="position:absolute;left:7199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lhX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">
                <v:rect id="Rectangle 658" o:spid="_x0000_s1259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" filled="f" strokecolor="#f60" strokeweight=".25pt"/>
                <v:rect id="Rectangle 659" o:spid="_x0000_s1260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" filled="f" strokecolor="#f60" strokeweight=".25pt"/>
                <v:rect id="Rectangle 660" o:spid="_x0000_s1261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" filled="f" strokecolor="#f60" strokeweight=".25pt"/>
                <v:rect id="Rectangle 661" o:spid="_x0000_s1262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" filled="f" strokecolor="#f60" strokeweight=".25pt"/>
                <v:rect id="Rectangle 662" o:spid="_x0000_s1263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" filled="f" strokecolor="#f60" strokeweight=".25pt"/>
                <v:rect id="Rectangle 663" o:spid="_x0000_s1264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" filled="f" strokecolor="#f60" strokeweight=".25pt"/>
                <v:rect id="Rectangle 664" o:spid="_x0000_s1265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" filled="f" strokecolor="#f60" strokeweight=".25pt"/>
                <v:rect id="Rectangle 665" o:spid="_x0000_s1266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" filled="f" strokecolor="#f60" strokeweight=".25pt"/>
                <v:rect id="Rectangle 666" o:spid="_x0000_s1267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" filled="f" strokecolor="#f60" strokeweight=".25pt"/>
                <v:rect id="Rectangle 667" o:spid="_x0000_s1268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" filled="f" strokecolor="#f60" strokeweight=".25pt"/>
                <v:rect id="Rectangle 668" o:spid="_x0000_s1269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" filled="f" strokecolor="#f60" strokeweight=".25pt"/>
                <v:rect id="Rectangle 669" o:spid="_x0000_s1270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" filled="f" strokecolor="#f60" strokeweight=".25pt"/>
                <v:rect id="Rectangle 670" o:spid="_x0000_s1271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" filled="f" strokecolor="#f60" strokeweight=".25pt"/>
                <v:rect id="Rectangle 671" o:spid="_x0000_s1272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" filled="f" strokecolor="#f60" strokeweight=".25pt"/>
                <v:rect id="Rectangle 672" o:spid="_x0000_s1273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" filled="f" strokecolor="#f60" strokeweight=".25pt"/>
                <v:rect id="Rectangle 673" o:spid="_x0000_s1274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" filled="f" strokecolor="#f60" strokeweight=".25pt"/>
                <v:rect id="Rectangle 674" o:spid="_x0000_s1275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" filled="f" strokecolor="#f60" strokeweight=".25pt"/>
                <v:rect id="Rectangle 675" o:spid="_x0000_s1276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" filled="f" strokecolor="#f60" strokeweight=".25pt"/>
                <v:rect id="Rectangle 676" o:spid="_x0000_s1277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" filled="f" strokecolor="#f60" strokeweight=".25pt"/>
                <v:rect id="Rectangle 677" o:spid="_x0000_s1278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" filled="f" strokecolor="#f60" strokeweight=".25pt"/>
              </v:group>
              <v:group id="Group 678" o:spid="_x0000_s1279" style="position:absolute;left:6527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Rhs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wWK/g7E46A3P4CAAD//wMAUEsBAi0AFAAGAAgAAAAhANvh9svuAAAAhQEAABMAAAAAAAAA&#10;AAAAAAAAAAAAAFtDb250ZW50X1R5cGVzXS54bWxQSwECLQAUAAYACAAAACEAWvQsW78AAAAVAQAA&#10;CwAAAAAAAAAAAAAAAAAfAQAAX3JlbHMvLnJlbHNQSwECLQAUAAYACAAAACEAPykYbMYAAADcAAAA&#10;DwAAAAAAAAAAAAAAAAAHAgAAZHJzL2Rvd25yZXYueG1sUEsFBgAAAAADAAMAtwAAAPoCAAAAAA==&#10;">
                <v:rect id="Rectangle 679" o:spid="_x0000_s1280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" filled="f" strokecolor="#f60" strokeweight=".25pt"/>
                <v:rect id="Rectangle 680" o:spid="_x0000_s1281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" filled="f" strokecolor="#f60" strokeweight=".25pt"/>
                <v:rect id="Rectangle 681" o:spid="_x0000_s1282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" filled="f" strokecolor="#f60" strokeweight=".25pt"/>
                <v:rect id="Rectangle 682" o:spid="_x0000_s1283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" filled="f" strokecolor="#f60" strokeweight=".25pt"/>
                <v:rect id="Rectangle 683" o:spid="_x0000_s1284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" filled="f" strokecolor="#f60" strokeweight=".25pt"/>
                <v:rect id="Rectangle 684" o:spid="_x0000_s1285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" filled="f" strokecolor="#f60" strokeweight=".25pt"/>
                <v:rect id="Rectangle 685" o:spid="_x0000_s1286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" filled="f" strokecolor="#f60" strokeweight=".25pt"/>
                <v:rect id="Rectangle 686" o:spid="_x0000_s1287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" filled="f" strokecolor="#f60" strokeweight=".25pt"/>
                <v:rect id="Rectangle 687" o:spid="_x0000_s1288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" filled="f" strokecolor="#f60" strokeweight=".25pt"/>
                <v:rect id="Rectangle 688" o:spid="_x0000_s1289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" filled="f" strokecolor="#f60" strokeweight=".25pt"/>
                <v:rect id="Rectangle 689" o:spid="_x0000_s1290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" filled="f" strokecolor="#f60" strokeweight=".25pt"/>
                <v:rect id="Rectangle 690" o:spid="_x0000_s1291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" filled="f" strokecolor="#f60" strokeweight=".25pt"/>
                <v:rect id="Rectangle 691" o:spid="_x0000_s1292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" filled="f" strokecolor="#f60" strokeweight=".25pt"/>
                <v:rect id="Rectangle 692" o:spid="_x0000_s1293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" filled="f" strokecolor="#f60" strokeweight=".25pt"/>
                <v:rect id="Rectangle 693" o:spid="_x0000_s1294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" filled="f" strokecolor="#f60" strokeweight=".25pt"/>
                <v:rect id="Rectangle 694" o:spid="_x0000_s1295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" filled="f" strokecolor="#f60" strokeweight=".25pt"/>
                <v:rect id="Rectangle 695" o:spid="_x0000_s1296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" filled="f" strokecolor="#f60" strokeweight=".25pt"/>
                <v:rect id="Rectangle 696" o:spid="_x0000_s1297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" filled="f" strokecolor="#f60" strokeweight=".25pt"/>
                <v:rect id="Rectangle 697" o:spid="_x0000_s1298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" filled="f" strokecolor="#f60" strokeweight=".25pt"/>
                <v:rect id="Rectangle 698" o:spid="_x0000_s1299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" filled="f" strokecolor="#f60" strokeweight=".25pt"/>
              </v:group>
              <v:group id="Group 699" o:spid="_x0000_s1300" style="position:absolute;left:5855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9B+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">
                <v:rect id="Rectangle 700" o:spid="_x0000_s1301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" filled="f" strokecolor="#f60" strokeweight=".25pt"/>
                <v:rect id="Rectangle 701" o:spid="_x0000_s1302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" filled="f" strokecolor="#f60" strokeweight=".25pt"/>
                <v:rect id="Rectangle 702" o:spid="_x0000_s1303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" filled="f" strokecolor="#f60" strokeweight=".25pt"/>
                <v:rect id="Rectangle 703" o:spid="_x0000_s1304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" filled="f" strokecolor="#f60" strokeweight=".25pt"/>
                <v:rect id="Rectangle 704" o:spid="_x0000_s1305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" filled="f" strokecolor="#f60" strokeweight=".25pt"/>
                <v:rect id="Rectangle 705" o:spid="_x0000_s1306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" filled="f" strokecolor="#f60" strokeweight=".25pt"/>
                <v:rect id="Rectangle 706" o:spid="_x0000_s1307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" filled="f" strokecolor="#f60" strokeweight=".25pt"/>
                <v:rect id="Rectangle 707" o:spid="_x0000_s1308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" filled="f" strokecolor="#f60" strokeweight=".25pt"/>
                <v:rect id="Rectangle 708" o:spid="_x0000_s1309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" filled="f" strokecolor="#f60" strokeweight=".25pt"/>
                <v:rect id="Rectangle 709" o:spid="_x0000_s1310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" filled="f" strokecolor="#f60" strokeweight=".25pt"/>
                <v:rect id="Rectangle 710" o:spid="_x0000_s1311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" filled="f" strokecolor="#f60" strokeweight=".25pt"/>
                <v:rect id="Rectangle 711" o:spid="_x0000_s1312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" filled="f" strokecolor="#f60" strokeweight=".25pt"/>
                <v:rect id="Rectangle 712" o:spid="_x0000_s1313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" filled="f" strokecolor="#f60" strokeweight=".25pt"/>
                <v:rect id="Rectangle 713" o:spid="_x0000_s1314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" filled="f" strokecolor="#f60" strokeweight=".25pt"/>
                <v:rect id="Rectangle 714" o:spid="_x0000_s1315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" filled="f" strokecolor="#f60" strokeweight=".25pt"/>
                <v:rect id="Rectangle 715" o:spid="_x0000_s1316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" filled="f" strokecolor="#f60" strokeweight=".25pt"/>
                <v:rect id="Rectangle 716" o:spid="_x0000_s1317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" filled="f" strokecolor="#f60" strokeweight=".25pt"/>
                <v:rect id="Rectangle 717" o:spid="_x0000_s1318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" filled="f" strokecolor="#f60" strokeweight=".25pt"/>
                <v:rect id="Rectangle 718" o:spid="_x0000_s1319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" filled="f" strokecolor="#f60" strokeweight=".25pt"/>
                <v:rect id="Rectangle 719" o:spid="_x0000_s1320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" filled="f" strokecolor="#f60" strokeweight=".25pt"/>
              </v:group>
              <v:group id="Group 720" o:spid="_x0000_s1321" style="position:absolute;left:5183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">
                <v:rect id="Rectangle 721" o:spid="_x0000_s1322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" filled="f" strokecolor="#f60" strokeweight=".25pt"/>
                <v:rect id="Rectangle 722" o:spid="_x0000_s1323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" filled="f" strokecolor="#f60" strokeweight=".25pt"/>
                <v:rect id="Rectangle 723" o:spid="_x0000_s1324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" filled="f" strokecolor="#f60" strokeweight=".25pt"/>
                <v:rect id="Rectangle 724" o:spid="_x0000_s1325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" filled="f" strokecolor="#f60" strokeweight=".25pt"/>
                <v:rect id="Rectangle 725" o:spid="_x0000_s1326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" filled="f" strokecolor="#f60" strokeweight=".25pt"/>
                <v:rect id="Rectangle 726" o:spid="_x0000_s1327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" filled="f" strokecolor="#f60" strokeweight=".25pt"/>
                <v:rect id="Rectangle 727" o:spid="_x0000_s1328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" filled="f" strokecolor="#f60" strokeweight=".25pt"/>
                <v:rect id="Rectangle 728" o:spid="_x0000_s1329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" filled="f" strokecolor="#f60" strokeweight=".25pt"/>
                <v:rect id="Rectangle 729" o:spid="_x0000_s1330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" filled="f" strokecolor="#f60" strokeweight=".25pt"/>
                <v:rect id="Rectangle 730" o:spid="_x0000_s1331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" filled="f" strokecolor="#f60" strokeweight=".25pt"/>
                <v:rect id="Rectangle 731" o:spid="_x0000_s1332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" filled="f" strokecolor="#f60" strokeweight=".25pt"/>
                <v:rect id="Rectangle 732" o:spid="_x0000_s1333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" filled="f" strokecolor="#f60" strokeweight=".25pt"/>
                <v:rect id="Rectangle 733" o:spid="_x0000_s1334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" filled="f" strokecolor="#f60" strokeweight=".25pt"/>
                <v:rect id="Rectangle 734" o:spid="_x0000_s1335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" filled="f" strokecolor="#f60" strokeweight=".25pt"/>
                <v:rect id="Rectangle 735" o:spid="_x0000_s1336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" filled="f" strokecolor="#f60" strokeweight=".25pt"/>
                <v:rect id="Rectangle 736" o:spid="_x0000_s1337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" filled="f" strokecolor="#f60" strokeweight=".25pt"/>
                <v:rect id="Rectangle 737" o:spid="_x0000_s1338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" filled="f" strokecolor="#f60" strokeweight=".25pt"/>
                <v:rect id="Rectangle 738" o:spid="_x0000_s1339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" filled="f" strokecolor="#f60" strokeweight=".25pt"/>
                <v:rect id="Rectangle 739" o:spid="_x0000_s1340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" filled="f" strokecolor="#f60" strokeweight=".25pt"/>
                <v:rect id="Rectangle 740" o:spid="_x0000_s1341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" filled="f" strokecolor="#f60" strokeweight=".25pt"/>
              </v:group>
              <v:group id="Group 741" o:spid="_x0000_s1342" style="position:absolute;left:4511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qCY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">
                <v:rect id="Rectangle 742" o:spid="_x0000_s1343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" filled="f" strokecolor="#f60" strokeweight=".25pt"/>
                <v:rect id="Rectangle 743" o:spid="_x0000_s1344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" filled="f" strokecolor="#f60" strokeweight=".25pt"/>
                <v:rect id="Rectangle 744" o:spid="_x0000_s1345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" filled="f" strokecolor="#f60" strokeweight=".25pt"/>
                <v:rect id="Rectangle 745" o:spid="_x0000_s1346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" filled="f" strokecolor="#f60" strokeweight=".25pt"/>
                <v:rect id="Rectangle 746" o:spid="_x0000_s1347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" filled="f" strokecolor="#f60" strokeweight=".25pt"/>
                <v:rect id="Rectangle 747" o:spid="_x0000_s1348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" filled="f" strokecolor="#f60" strokeweight=".25pt"/>
                <v:rect id="Rectangle 748" o:spid="_x0000_s1349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" filled="f" strokecolor="#f60" strokeweight=".25pt"/>
                <v:rect id="Rectangle 749" o:spid="_x0000_s1350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" filled="f" strokecolor="#f60" strokeweight=".25pt"/>
                <v:rect id="Rectangle 750" o:spid="_x0000_s1351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" filled="f" strokecolor="#f60" strokeweight=".25pt"/>
                <v:rect id="Rectangle 751" o:spid="_x0000_s1352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" filled="f" strokecolor="#f60" strokeweight=".25pt"/>
                <v:rect id="Rectangle 752" o:spid="_x0000_s1353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" filled="f" strokecolor="#f60" strokeweight=".25pt"/>
                <v:rect id="Rectangle 753" o:spid="_x0000_s1354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" filled="f" strokecolor="#f60" strokeweight=".25pt"/>
                <v:rect id="Rectangle 754" o:spid="_x0000_s1355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" filled="f" strokecolor="#f60" strokeweight=".25pt"/>
                <v:rect id="Rectangle 755" o:spid="_x0000_s1356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" filled="f" strokecolor="#f60" strokeweight=".25pt"/>
                <v:rect id="Rectangle 756" o:spid="_x0000_s1357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" filled="f" strokecolor="#f60" strokeweight=".25pt"/>
                <v:rect id="Rectangle 757" o:spid="_x0000_s1358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" filled="f" strokecolor="#f60" strokeweight=".25pt"/>
                <v:rect id="Rectangle 758" o:spid="_x0000_s1359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" filled="f" strokecolor="#f60" strokeweight=".25pt"/>
                <v:rect id="Rectangle 759" o:spid="_x0000_s1360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" filled="f" strokecolor="#f60" strokeweight=".25pt"/>
                <v:rect id="Rectangle 760" o:spid="_x0000_s1361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" filled="f" strokecolor="#f60" strokeweight=".25pt"/>
                <v:rect id="Rectangle 761" o:spid="_x0000_s1362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" filled="f" strokecolor="#f60" strokeweight=".25pt"/>
              </v:group>
              <v:group id="Group 762" o:spid="_x0000_s1363" style="position:absolute;left:3839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1lj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MfyeCUdAZg8AAAD//wMAUEsBAi0AFAAGAAgAAAAhANvh9svuAAAAhQEAABMAAAAAAAAA&#10;AAAAAAAAAAAAAFtDb250ZW50X1R5cGVzXS54bWxQSwECLQAUAAYACAAAACEAWvQsW78AAAAVAQAA&#10;CwAAAAAAAAAAAAAAAAAfAQAAX3JlbHMvLnJlbHNQSwECLQAUAAYACAAAACEA8WtZY8YAAADcAAAA&#10;DwAAAAAAAAAAAAAAAAAHAgAAZHJzL2Rvd25yZXYueG1sUEsFBgAAAAADAAMAtwAAAPoCAAAAAA==&#10;">
                <v:rect id="Rectangle 763" o:spid="_x0000_s1364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" filled="f" strokecolor="#f60" strokeweight=".25pt"/>
                <v:rect id="Rectangle 764" o:spid="_x0000_s1365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" filled="f" strokecolor="#f60" strokeweight=".25pt"/>
                <v:rect id="Rectangle 765" o:spid="_x0000_s1366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" filled="f" strokecolor="#f60" strokeweight=".25pt"/>
                <v:rect id="Rectangle 766" o:spid="_x0000_s1367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" filled="f" strokecolor="#f60" strokeweight=".25pt"/>
                <v:rect id="Rectangle 767" o:spid="_x0000_s1368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" filled="f" strokecolor="#f60" strokeweight=".25pt"/>
                <v:rect id="Rectangle 768" o:spid="_x0000_s1369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" filled="f" strokecolor="#f60" strokeweight=".25pt"/>
                <v:rect id="Rectangle 769" o:spid="_x0000_s1370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" filled="f" strokecolor="#f60" strokeweight=".25pt"/>
                <v:rect id="Rectangle 770" o:spid="_x0000_s1371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" filled="f" strokecolor="#f60" strokeweight=".25pt"/>
                <v:rect id="Rectangle 771" o:spid="_x0000_s1372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" filled="f" strokecolor="#f60" strokeweight=".25pt"/>
                <v:rect id="Rectangle 772" o:spid="_x0000_s1373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" filled="f" strokecolor="#f60" strokeweight=".25pt"/>
                <v:rect id="Rectangle 773" o:spid="_x0000_s1374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" filled="f" strokecolor="#f60" strokeweight=".25pt"/>
                <v:rect id="Rectangle 774" o:spid="_x0000_s1375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" filled="f" strokecolor="#f60" strokeweight=".25pt"/>
                <v:rect id="Rectangle 775" o:spid="_x0000_s1376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" filled="f" strokecolor="#f60" strokeweight=".25pt"/>
                <v:rect id="Rectangle 776" o:spid="_x0000_s1377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" filled="f" strokecolor="#f60" strokeweight=".25pt"/>
                <v:rect id="Rectangle 777" o:spid="_x0000_s1378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" filled="f" strokecolor="#f60" strokeweight=".25pt"/>
                <v:rect id="Rectangle 778" o:spid="_x0000_s1379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" filled="f" strokecolor="#f60" strokeweight=".25pt"/>
                <v:rect id="Rectangle 779" o:spid="_x0000_s1380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" filled="f" strokecolor="#f60" strokeweight=".25pt"/>
                <v:rect id="Rectangle 780" o:spid="_x0000_s1381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" filled="f" strokecolor="#f60" strokeweight=".25pt"/>
                <v:rect id="Rectangle 781" o:spid="_x0000_s1382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" filled="f" strokecolor="#f60" strokeweight=".25pt"/>
                <v:rect id="Rectangle 782" o:spid="_x0000_s1383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" filled="f" strokecolor="#f60" strokeweight=".25pt"/>
              </v:group>
              <v:group id="Group 783" o:spid="_x0000_s1384" style="position:absolute;left:3167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iK0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JJnA75lwBOTyDQAA//8DAFBLAQItABQABgAIAAAAIQDb4fbL7gAAAIUBAAATAAAAAAAAAAAA&#10;AAAAAAAAAABbQ29udGVudF9UeXBlc10ueG1sUEsBAi0AFAAGAAgAAAAhAFr0LFu/AAAAFQEAAAsA&#10;AAAAAAAAAAAAAAAAHwEAAF9yZWxzLy5yZWxzUEsBAi0AFAAGAAgAAAAhANxmIrTEAAAA3AAAAA8A&#10;AAAAAAAAAAAAAAAABwIAAGRycy9kb3ducmV2LnhtbFBLBQYAAAAAAwADALcAAAD4AgAAAAA=&#10;">
                <v:rect id="Rectangle 784" o:spid="_x0000_s1385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" filled="f" strokecolor="#f60" strokeweight=".25pt"/>
                <v:rect id="Rectangle 785" o:spid="_x0000_s1386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" filled="f" strokecolor="#f60" strokeweight=".25pt"/>
                <v:rect id="Rectangle 786" o:spid="_x0000_s1387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" filled="f" strokecolor="#f60" strokeweight=".25pt"/>
                <v:rect id="Rectangle 787" o:spid="_x0000_s1388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" filled="f" strokecolor="#f60" strokeweight=".25pt"/>
                <v:rect id="Rectangle 788" o:spid="_x0000_s1389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" filled="f" strokecolor="#f60" strokeweight=".25pt"/>
                <v:rect id="Rectangle 789" o:spid="_x0000_s1390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" filled="f" strokecolor="#f60" strokeweight=".25pt"/>
                <v:rect id="Rectangle 790" o:spid="_x0000_s1391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" filled="f" strokecolor="#f60" strokeweight=".25pt"/>
                <v:rect id="Rectangle 791" o:spid="_x0000_s1392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" filled="f" strokecolor="#f60" strokeweight=".25pt"/>
                <v:rect id="Rectangle 792" o:spid="_x0000_s1393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" filled="f" strokecolor="#f60" strokeweight=".25pt"/>
                <v:rect id="Rectangle 793" o:spid="_x0000_s1394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" filled="f" strokecolor="#f60" strokeweight=".25pt"/>
                <v:rect id="Rectangle 794" o:spid="_x0000_s1395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" filled="f" strokecolor="#f60" strokeweight=".25pt"/>
                <v:rect id="Rectangle 795" o:spid="_x0000_s1396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" filled="f" strokecolor="#f60" strokeweight=".25pt"/>
                <v:rect id="Rectangle 796" o:spid="_x0000_s1397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" filled="f" strokecolor="#f60" strokeweight=".25pt"/>
                <v:rect id="Rectangle 797" o:spid="_x0000_s1398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" filled="f" strokecolor="#f60" strokeweight=".25pt"/>
                <v:rect id="Rectangle 798" o:spid="_x0000_s1399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" filled="f" strokecolor="#f60" strokeweight=".25pt"/>
                <v:rect id="Rectangle 799" o:spid="_x0000_s1400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" filled="f" strokecolor="#f60" strokeweight=".25pt"/>
                <v:rect id="Rectangle 800" o:spid="_x0000_s1401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" filled="f" strokecolor="#f60" strokeweight=".25pt"/>
                <v:rect id="Rectangle 801" o:spid="_x0000_s1402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" filled="f" strokecolor="#f60" strokeweight=".25pt"/>
                <v:rect id="Rectangle 802" o:spid="_x0000_s1403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" filled="f" strokecolor="#f60" strokeweight=".25pt"/>
                <v:rect id="Rectangle 803" o:spid="_x0000_s1404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" filled="f" strokecolor="#f60" strokeweight=".25pt"/>
              </v:group>
              <v:group id="Group 804" o:spid="_x0000_s1405" style="position:absolute;left:2496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9tP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0hflvB7JhwBuf4BAAD//wMAUEsBAi0AFAAGAAgAAAAhANvh9svuAAAAhQEAABMAAAAAAAAA&#10;AAAAAAAAAAAAAFtDb250ZW50X1R5cGVzXS54bWxQSwECLQAUAAYACAAAACEAWvQsW78AAAAVAQAA&#10;CwAAAAAAAAAAAAAAAAAfAQAAX3JlbHMvLnJlbHNQSwECLQAUAAYACAAAACEA+J/bT8YAAADcAAAA&#10;DwAAAAAAAAAAAAAAAAAHAgAAZHJzL2Rvd25yZXYueG1sUEsFBgAAAAADAAMAtwAAAPoCAAAAAA==&#10;">
                <v:rect id="Rectangle 805" o:spid="_x0000_s1406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" filled="f" strokecolor="#f60" strokeweight=".25pt"/>
                <v:rect id="Rectangle 806" o:spid="_x0000_s1407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" filled="f" strokecolor="#f60" strokeweight=".25pt"/>
                <v:rect id="Rectangle 807" o:spid="_x0000_s1408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" filled="f" strokecolor="#f60" strokeweight=".25pt"/>
                <v:rect id="Rectangle 808" o:spid="_x0000_s1409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" filled="f" strokecolor="#f60" strokeweight=".25pt"/>
                <v:rect id="Rectangle 809" o:spid="_x0000_s1410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" filled="f" strokecolor="#f60" strokeweight=".25pt"/>
                <v:rect id="Rectangle 810" o:spid="_x0000_s1411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" filled="f" strokecolor="#f60" strokeweight=".25pt"/>
                <v:rect id="Rectangle 811" o:spid="_x0000_s1412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" filled="f" strokecolor="#f60" strokeweight=".25pt"/>
                <v:rect id="Rectangle 812" o:spid="_x0000_s1413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" filled="f" strokecolor="#f60" strokeweight=".25pt"/>
                <v:rect id="Rectangle 813" o:spid="_x0000_s1414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" filled="f" strokecolor="#f60" strokeweight=".25pt"/>
                <v:rect id="Rectangle 814" o:spid="_x0000_s1415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" filled="f" strokecolor="#f60" strokeweight=".25pt"/>
                <v:rect id="Rectangle 815" o:spid="_x0000_s1416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" filled="f" strokecolor="#f60" strokeweight=".25pt"/>
                <v:rect id="Rectangle 816" o:spid="_x0000_s1417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" filled="f" strokecolor="#f60" strokeweight=".25pt"/>
                <v:rect id="Rectangle 817" o:spid="_x0000_s1418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" filled="f" strokecolor="#f60" strokeweight=".25pt"/>
                <v:rect id="Rectangle 818" o:spid="_x0000_s1419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" filled="f" strokecolor="#f60" strokeweight=".25pt"/>
                <v:rect id="Rectangle 819" o:spid="_x0000_s1420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" filled="f" strokecolor="#f60" strokeweight=".25pt"/>
                <v:rect id="Rectangle 820" o:spid="_x0000_s1421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" filled="f" strokecolor="#f60" strokeweight=".25pt"/>
                <v:rect id="Rectangle 821" o:spid="_x0000_s1422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" filled="f" strokecolor="#f60" strokeweight=".25pt"/>
                <v:rect id="Rectangle 822" o:spid="_x0000_s1423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" filled="f" strokecolor="#f60" strokeweight=".25pt"/>
                <v:rect id="Rectangle 823" o:spid="_x0000_s1424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" filled="f" strokecolor="#f60" strokeweight=".25pt"/>
                <v:rect id="Rectangle 824" o:spid="_x0000_s1425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" filled="f" strokecolor="#f60" strokeweight=".25pt"/>
              </v:group>
              <v:group id="Group 825" o:spid="_x0000_s1426" style="position:absolute;left:1824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qXB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QvC/g9E46A3D4AAAD//wMAUEsBAi0AFAAGAAgAAAAhANvh9svuAAAAhQEAABMAAAAAAAAA&#10;AAAAAAAAAAAAAFtDb250ZW50X1R5cGVzXS54bWxQSwECLQAUAAYACAAAACEAWvQsW78AAAAVAQAA&#10;CwAAAAAAAAAAAAAAAAAfAQAAX3JlbHMvLnJlbHNQSwECLQAUAAYACAAAACEAx3qlwcYAAADcAAAA&#10;DwAAAAAAAAAAAAAAAAAHAgAAZHJzL2Rvd25yZXYueG1sUEsFBgAAAAADAAMAtwAAAPoCAAAAAA==&#10;">
                <v:rect id="Rectangle 826" o:spid="_x0000_s1427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" filled="f" strokecolor="#f60" strokeweight=".25pt"/>
                <v:rect id="Rectangle 827" o:spid="_x0000_s1428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" filled="f" strokecolor="#f60" strokeweight=".25pt"/>
                <v:rect id="Rectangle 828" o:spid="_x0000_s1429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" filled="f" strokecolor="#f60" strokeweight=".25pt"/>
                <v:rect id="Rectangle 829" o:spid="_x0000_s1430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" filled="f" strokecolor="#f60" strokeweight=".25pt"/>
                <v:rect id="Rectangle 830" o:spid="_x0000_s1431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" filled="f" strokecolor="#f60" strokeweight=".25pt"/>
                <v:rect id="Rectangle 831" o:spid="_x0000_s1432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" filled="f" strokecolor="#f60" strokeweight=".25pt"/>
                <v:rect id="Rectangle 832" o:spid="_x0000_s1433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" filled="f" strokecolor="#f60" strokeweight=".25pt"/>
                <v:rect id="Rectangle 833" o:spid="_x0000_s1434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" filled="f" strokecolor="#f60" strokeweight=".25pt"/>
                <v:rect id="Rectangle 834" o:spid="_x0000_s1435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" filled="f" strokecolor="#f60" strokeweight=".25pt"/>
                <v:rect id="Rectangle 835" o:spid="_x0000_s1436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" filled="f" strokecolor="#f60" strokeweight=".25pt"/>
                <v:rect id="Rectangle 836" o:spid="_x0000_s1437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" filled="f" strokecolor="#f60" strokeweight=".25pt"/>
                <v:rect id="Rectangle 837" o:spid="_x0000_s1438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" filled="f" strokecolor="#f60" strokeweight=".25pt"/>
                <v:rect id="Rectangle 838" o:spid="_x0000_s1439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" filled="f" strokecolor="#f60" strokeweight=".25pt"/>
                <v:rect id="Rectangle 839" o:spid="_x0000_s1440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" filled="f" strokecolor="#f60" strokeweight=".25pt"/>
                <v:rect id="Rectangle 840" o:spid="_x0000_s1441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" filled="f" strokecolor="#f60" strokeweight=".25pt"/>
                <v:rect id="Rectangle 841" o:spid="_x0000_s1442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" filled="f" strokecolor="#f60" strokeweight=".25pt"/>
                <v:rect id="Rectangle 842" o:spid="_x0000_s1443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" filled="f" strokecolor="#f60" strokeweight=".25pt"/>
                <v:rect id="Rectangle 843" o:spid="_x0000_s1444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" filled="f" strokecolor="#f60" strokeweight=".25pt"/>
                <v:rect id="Rectangle 844" o:spid="_x0000_s1445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" filled="f" strokecolor="#f60" strokeweight=".25pt"/>
                <v:rect id="Rectangle 845" o:spid="_x0000_s1446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" filled="f" strokecolor="#f60" strokeweight=".25pt"/>
              </v:group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1" w:cryptProviderType="rsaFull" w:cryptAlgorithmClass="hash" w:cryptAlgorithmType="typeAny" w:cryptAlgorithmSid="4" w:cryptSpinCount="100000" w:hash="uFe/lUrxZCDSQn7j/2s7cnbWu2A=" w:salt="ZLm7Q81wzHcfHMcnYM/8ag=="/>
  <w:defaultTabStop w:val="851"/>
  <w:drawingGridHorizontalSpacing w:val="425"/>
  <w:drawingGridVerticalSpacing w:val="671"/>
  <w:displayHorizontalDrawingGridEvery w:val="0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 fill="f" fillcolor="white" strokecolor="green">
      <v:fill color="white" on="f"/>
      <v:stroke color="green" weight="1.5pt"/>
      <v:textbox inset="5.85pt,.7pt,5.85pt,.7pt"/>
      <o:colormru v:ext="edit" colors="#9f6,#f93,#f6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BB8"/>
    <w:rsid w:val="000009FA"/>
    <w:rsid w:val="000461E6"/>
    <w:rsid w:val="00094746"/>
    <w:rsid w:val="00166BB9"/>
    <w:rsid w:val="001A7A32"/>
    <w:rsid w:val="0025549C"/>
    <w:rsid w:val="003076EF"/>
    <w:rsid w:val="003138E9"/>
    <w:rsid w:val="0032374A"/>
    <w:rsid w:val="0033354F"/>
    <w:rsid w:val="003A0C63"/>
    <w:rsid w:val="003C62DE"/>
    <w:rsid w:val="003D169D"/>
    <w:rsid w:val="0041511E"/>
    <w:rsid w:val="00497915"/>
    <w:rsid w:val="00574BAE"/>
    <w:rsid w:val="005C158A"/>
    <w:rsid w:val="00616574"/>
    <w:rsid w:val="00636C09"/>
    <w:rsid w:val="00675602"/>
    <w:rsid w:val="00694CF9"/>
    <w:rsid w:val="006A3190"/>
    <w:rsid w:val="007001B3"/>
    <w:rsid w:val="007F7584"/>
    <w:rsid w:val="00841CD5"/>
    <w:rsid w:val="0086420B"/>
    <w:rsid w:val="00903DEB"/>
    <w:rsid w:val="00954279"/>
    <w:rsid w:val="00986669"/>
    <w:rsid w:val="009B52EC"/>
    <w:rsid w:val="009C14C6"/>
    <w:rsid w:val="009F3BB8"/>
    <w:rsid w:val="00A53333"/>
    <w:rsid w:val="00B014BC"/>
    <w:rsid w:val="00B420BA"/>
    <w:rsid w:val="00BF2A59"/>
    <w:rsid w:val="00CF4FB3"/>
    <w:rsid w:val="00D141ED"/>
    <w:rsid w:val="00D34B8B"/>
    <w:rsid w:val="00E01404"/>
    <w:rsid w:val="00EA76F7"/>
    <w:rsid w:val="00F31C9D"/>
    <w:rsid w:val="00F32B4C"/>
    <w:rsid w:val="00F93DF7"/>
    <w:rsid w:val="00FC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color="green">
      <v:fill color="white" on="f"/>
      <v:stroke color="green" weight="1.5pt"/>
      <v:textbox inset="5.85pt,.7pt,5.85pt,.7pt"/>
      <o:colormru v:ext="edit" colors="#9f6,#f93,#f60"/>
    </o:shapedefaults>
    <o:shapelayout v:ext="edit">
      <o:idmap v:ext="edit" data="2"/>
    </o:shapelayout>
  </w:shapeDefaults>
  <w:decimalSymbol w:val="."/>
  <w:listSeparator w:val=","/>
  <w14:docId w14:val="11FA1320"/>
  <w15:docId w15:val="{0BD808BF-63C5-432E-96B9-9686EF036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001B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001B3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7F758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da\AppData\Roaming\Microsoft\Templates\&#35542;&#25991;&#29992;&#32025;&#65288;&#32294;&#26360;&#12365;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966F4-F36C-466A-82E7-4ED680B26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論文用紙（縦書き）</Template>
  <TotalTime>2</TotalTime>
  <Pages>2</Pages>
  <Words>1</Words>
  <Characters>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タイトル</vt:lpstr>
    </vt:vector>
  </TitlesOfParts>
  <Manager/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裕子 鈴木</dc:creator>
  <cp:lastModifiedBy>裕子 鈴木</cp:lastModifiedBy>
  <cp:revision>2</cp:revision>
  <cp:lastPrinted>2025-02-20T02:26:00Z</cp:lastPrinted>
  <dcterms:created xsi:type="dcterms:W3CDTF">2025-02-20T03:28:00Z</dcterms:created>
  <dcterms:modified xsi:type="dcterms:W3CDTF">2025-02-20T03:28:00Z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TC012246081041</vt:lpwstr>
  </property>
</Properties>
</file>